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81A91" w:rsidRPr="003A68E0" w:rsidRDefault="00481A91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81A91" w:rsidRPr="003A68E0" w:rsidRDefault="00481A91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81A91" w:rsidRPr="003A68E0" w:rsidRDefault="00481A91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81A91" w:rsidRPr="003A68E0" w:rsidRDefault="00481A91" w:rsidP="00B7095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481A91" w:rsidRPr="003A68E0" w:rsidRDefault="00481A91" w:rsidP="0065260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A68E0">
        <w:rPr>
          <w:rFonts w:ascii="Calibri" w:hAnsi="Calibri" w:cs="Calibri"/>
          <w:b/>
          <w:bCs/>
          <w:sz w:val="22"/>
          <w:szCs w:val="22"/>
        </w:rPr>
        <w:t>ALLEGATO D</w:t>
      </w:r>
    </w:p>
    <w:p w:rsidR="00481A91" w:rsidRPr="003A68E0" w:rsidRDefault="00481A91" w:rsidP="00652601">
      <w:pPr>
        <w:ind w:left="2346" w:right="2392"/>
        <w:jc w:val="center"/>
        <w:rPr>
          <w:rFonts w:ascii="Calibri" w:hAnsi="Calibri" w:cs="Calibri"/>
          <w:b/>
          <w:sz w:val="22"/>
          <w:szCs w:val="22"/>
        </w:rPr>
      </w:pPr>
      <w:r w:rsidRPr="003A68E0">
        <w:rPr>
          <w:rFonts w:ascii="Calibri" w:hAnsi="Calibri" w:cs="Calibri"/>
          <w:b/>
          <w:sz w:val="22"/>
          <w:szCs w:val="22"/>
        </w:rPr>
        <w:t xml:space="preserve">MODELLO </w:t>
      </w:r>
      <w:r>
        <w:rPr>
          <w:rFonts w:ascii="Calibri" w:hAnsi="Calibri" w:cs="Calibri"/>
          <w:b/>
          <w:sz w:val="22"/>
          <w:szCs w:val="22"/>
        </w:rPr>
        <w:t xml:space="preserve">SCHEDA </w:t>
      </w:r>
      <w:r w:rsidRPr="003A68E0">
        <w:rPr>
          <w:rFonts w:ascii="Calibri" w:hAnsi="Calibri" w:cs="Calibri"/>
          <w:b/>
          <w:sz w:val="22"/>
          <w:szCs w:val="22"/>
        </w:rPr>
        <w:t>OFFERTA TECNICA</w:t>
      </w:r>
    </w:p>
    <w:p w:rsidR="00481A91" w:rsidRPr="003A68E0" w:rsidRDefault="00481A91" w:rsidP="00652601">
      <w:pPr>
        <w:outlineLvl w:val="1"/>
        <w:rPr>
          <w:rFonts w:ascii="Calibri" w:hAnsi="Calibri" w:cs="Calibri"/>
          <w:b/>
          <w:sz w:val="22"/>
          <w:szCs w:val="22"/>
        </w:rPr>
      </w:pPr>
    </w:p>
    <w:p w:rsidR="00481A91" w:rsidRPr="003A68E0" w:rsidRDefault="00481A91" w:rsidP="00652601">
      <w:pPr>
        <w:outlineLvl w:val="1"/>
        <w:rPr>
          <w:rFonts w:ascii="Calibri" w:hAnsi="Calibri" w:cs="Calibri"/>
          <w:b/>
          <w:sz w:val="22"/>
          <w:szCs w:val="22"/>
        </w:rPr>
      </w:pPr>
    </w:p>
    <w:p w:rsidR="00481A91" w:rsidRPr="003A68E0" w:rsidRDefault="00481A91" w:rsidP="00652601">
      <w:pPr>
        <w:pStyle w:val="BodyText"/>
        <w:spacing w:before="0"/>
        <w:ind w:left="0"/>
        <w:jc w:val="left"/>
        <w:rPr>
          <w:rFonts w:ascii="Calibri" w:hAnsi="Calibri" w:cs="Calibri"/>
          <w:b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spacing w:before="8"/>
        <w:ind w:left="0"/>
        <w:jc w:val="left"/>
        <w:rPr>
          <w:rFonts w:ascii="Calibri" w:hAnsi="Calibri" w:cs="Calibri"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spacing w:before="0" w:line="20" w:lineRule="exact"/>
        <w:ind w:left="-329"/>
        <w:jc w:val="left"/>
        <w:rPr>
          <w:rFonts w:ascii="Calibri" w:hAnsi="Calibri" w:cs="Calibri"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spacing w:before="0"/>
        <w:ind w:left="0"/>
        <w:jc w:val="center"/>
        <w:rPr>
          <w:rFonts w:ascii="Calibri" w:hAnsi="Calibri" w:cs="Calibri"/>
          <w:bCs/>
          <w:sz w:val="22"/>
          <w:szCs w:val="22"/>
          <w:lang w:val="it-IT"/>
        </w:rPr>
      </w:pPr>
      <w:r w:rsidRPr="003A68E0">
        <w:rPr>
          <w:rFonts w:ascii="Calibri" w:hAnsi="Calibri" w:cs="Calibri"/>
          <w:bCs/>
          <w:sz w:val="22"/>
          <w:szCs w:val="22"/>
          <w:lang w:val="it-IT"/>
        </w:rPr>
        <w:t>IMPORTANTE</w:t>
      </w:r>
    </w:p>
    <w:p w:rsidR="00481A91" w:rsidRPr="003A68E0" w:rsidRDefault="00481A91" w:rsidP="00652601">
      <w:pPr>
        <w:spacing w:before="60" w:after="60"/>
        <w:rPr>
          <w:rFonts w:ascii="Calibri" w:hAnsi="Calibri" w:cs="Calibri"/>
          <w:sz w:val="22"/>
          <w:szCs w:val="22"/>
        </w:rPr>
      </w:pPr>
    </w:p>
    <w:p w:rsidR="00481A91" w:rsidRPr="003A68E0" w:rsidRDefault="00481A91" w:rsidP="00652601">
      <w:pPr>
        <w:pStyle w:val="BodyText"/>
        <w:spacing w:before="0"/>
        <w:ind w:left="0"/>
        <w:rPr>
          <w:rFonts w:ascii="Calibri" w:hAnsi="Calibri" w:cs="Calibri"/>
          <w:bCs/>
          <w:i/>
          <w:iCs/>
          <w:sz w:val="22"/>
          <w:szCs w:val="22"/>
          <w:lang w:val="it-IT"/>
        </w:rPr>
      </w:pPr>
      <w:r w:rsidRPr="003A68E0">
        <w:rPr>
          <w:rFonts w:ascii="Calibri" w:hAnsi="Calibri" w:cs="Calibri"/>
          <w:bCs/>
          <w:i/>
          <w:iCs/>
          <w:sz w:val="22"/>
          <w:szCs w:val="22"/>
          <w:lang w:val="it-IT"/>
        </w:rPr>
        <w:t>L’operatore economico allega una dichiarazione firmata contenente i dettagli dell’offerta coperti da riservatezza, argomentando in modo congruo le ragioni per le quali eventuali parti dell’offerta sono da segretare. Il concorrente a tal fine allega anche una copia firmata della documenazione tecnica presentata adeguatamente oscurata nelle parti ritenute costituire segreti tecnici e commerciali. Resta ferma, la facoltà della stazione appaltante di valutare la fondatezza delle motivazioni addotte e di chiedere al concorrente di dimostrare la tangibile sussistenza di eventuali segreti tecnici e commerciali.</w:t>
      </w:r>
    </w:p>
    <w:p w:rsidR="00481A91" w:rsidRPr="003A68E0" w:rsidRDefault="00481A91" w:rsidP="00652601">
      <w:pPr>
        <w:pStyle w:val="BodyText"/>
        <w:rPr>
          <w:rFonts w:ascii="Calibri" w:hAnsi="Calibri" w:cs="Calibri"/>
          <w:bCs/>
          <w:i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rPr>
          <w:rFonts w:ascii="Calibri" w:hAnsi="Calibri" w:cs="Calibri"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rPr>
          <w:rFonts w:ascii="Calibri" w:hAnsi="Calibri" w:cs="Calibri"/>
          <w:bCs/>
          <w:i/>
          <w:sz w:val="22"/>
          <w:szCs w:val="22"/>
          <w:u w:val="single"/>
          <w:lang w:val="it-IT"/>
        </w:rPr>
      </w:pPr>
      <w:r w:rsidRPr="003A68E0">
        <w:rPr>
          <w:rFonts w:ascii="Calibri" w:hAnsi="Calibri" w:cs="Calibri"/>
          <w:bCs/>
          <w:i/>
          <w:sz w:val="22"/>
          <w:szCs w:val="22"/>
          <w:u w:val="single"/>
          <w:lang w:val="it-IT"/>
        </w:rPr>
        <w:t>MODALITA’ DI COMPILAZIONE</w:t>
      </w:r>
    </w:p>
    <w:p w:rsidR="00481A91" w:rsidRPr="003A68E0" w:rsidRDefault="00481A91" w:rsidP="00652601">
      <w:pPr>
        <w:pStyle w:val="BodyText"/>
        <w:rPr>
          <w:rFonts w:ascii="Calibri" w:hAnsi="Calibri" w:cs="Calibri"/>
          <w:bCs/>
          <w:sz w:val="22"/>
          <w:szCs w:val="22"/>
          <w:lang w:val="it-IT"/>
        </w:rPr>
      </w:pPr>
      <w:r w:rsidRPr="003A68E0">
        <w:rPr>
          <w:rFonts w:ascii="Calibri" w:hAnsi="Calibri" w:cs="Calibri"/>
          <w:bCs/>
          <w:sz w:val="22"/>
          <w:szCs w:val="22"/>
          <w:lang w:val="it-IT"/>
        </w:rPr>
        <w:t xml:space="preserve">Il presente allegato andrà compilato nella colonna </w:t>
      </w:r>
      <w:r w:rsidRPr="003A68E0">
        <w:rPr>
          <w:rFonts w:ascii="Calibri" w:hAnsi="Calibri" w:cs="Calibri"/>
          <w:bCs/>
          <w:i/>
          <w:sz w:val="22"/>
          <w:szCs w:val="22"/>
          <w:lang w:val="it-IT"/>
        </w:rPr>
        <w:t>“Valore offerto”</w:t>
      </w:r>
      <w:r w:rsidRPr="003A68E0">
        <w:rPr>
          <w:rFonts w:ascii="Calibri" w:hAnsi="Calibri" w:cs="Calibri"/>
          <w:bCs/>
          <w:sz w:val="22"/>
          <w:szCs w:val="22"/>
          <w:lang w:val="it-IT"/>
        </w:rPr>
        <w:t>:</w:t>
      </w:r>
    </w:p>
    <w:p w:rsidR="00481A91" w:rsidRPr="003A68E0" w:rsidRDefault="00481A91" w:rsidP="00652601">
      <w:pPr>
        <w:pStyle w:val="BodyText"/>
        <w:numPr>
          <w:ilvl w:val="0"/>
          <w:numId w:val="38"/>
        </w:numPr>
        <w:rPr>
          <w:rFonts w:ascii="Calibri" w:hAnsi="Calibri" w:cs="Calibri"/>
          <w:bCs/>
          <w:sz w:val="22"/>
          <w:szCs w:val="22"/>
          <w:lang w:val="it-IT"/>
        </w:rPr>
      </w:pPr>
      <w:r w:rsidRPr="003A68E0">
        <w:rPr>
          <w:rFonts w:ascii="Calibri" w:hAnsi="Calibri" w:cs="Calibri"/>
          <w:bCs/>
          <w:i/>
          <w:sz w:val="22"/>
          <w:szCs w:val="22"/>
          <w:lang w:val="it-IT"/>
        </w:rPr>
        <w:t>nei campi vuoti</w:t>
      </w:r>
      <w:r w:rsidRPr="003A68E0">
        <w:rPr>
          <w:rFonts w:ascii="Calibri" w:hAnsi="Calibri" w:cs="Calibri"/>
          <w:bCs/>
          <w:sz w:val="22"/>
          <w:szCs w:val="22"/>
          <w:lang w:val="it-IT"/>
        </w:rPr>
        <w:t xml:space="preserve"> andrà indicato il valore offerto;</w:t>
      </w:r>
    </w:p>
    <w:p w:rsidR="00481A91" w:rsidRPr="003A68E0" w:rsidRDefault="00481A91" w:rsidP="00652601">
      <w:pPr>
        <w:pStyle w:val="BodyText"/>
        <w:numPr>
          <w:ilvl w:val="0"/>
          <w:numId w:val="38"/>
        </w:numPr>
        <w:rPr>
          <w:rFonts w:ascii="Calibri" w:hAnsi="Calibri" w:cs="Calibri"/>
          <w:bCs/>
          <w:sz w:val="22"/>
          <w:szCs w:val="22"/>
          <w:lang w:val="it-IT"/>
        </w:rPr>
      </w:pPr>
      <w:r w:rsidRPr="003A68E0">
        <w:rPr>
          <w:rFonts w:ascii="Calibri" w:hAnsi="Calibri" w:cs="Calibri"/>
          <w:bCs/>
          <w:i/>
          <w:sz w:val="22"/>
          <w:szCs w:val="22"/>
          <w:lang w:val="it-IT"/>
        </w:rPr>
        <w:t>nei campi sì/no</w:t>
      </w:r>
      <w:r w:rsidRPr="003A68E0">
        <w:rPr>
          <w:rFonts w:ascii="Calibri" w:hAnsi="Calibri" w:cs="Calibri"/>
          <w:bCs/>
          <w:sz w:val="22"/>
          <w:szCs w:val="22"/>
          <w:lang w:val="it-IT"/>
        </w:rPr>
        <w:t xml:space="preserve"> andrà barrata la casella di interesse.</w:t>
      </w:r>
    </w:p>
    <w:p w:rsidR="00481A91" w:rsidRPr="003A68E0" w:rsidRDefault="00481A91" w:rsidP="00652601">
      <w:pPr>
        <w:ind w:left="4248" w:firstLine="708"/>
        <w:rPr>
          <w:rFonts w:ascii="Calibri" w:hAnsi="Calibri" w:cs="Calibri"/>
          <w:b/>
          <w:bCs/>
          <w:i/>
          <w:sz w:val="22"/>
          <w:szCs w:val="22"/>
        </w:rPr>
      </w:pPr>
      <w:r w:rsidRPr="003A68E0">
        <w:rPr>
          <w:rFonts w:ascii="Calibri" w:hAnsi="Calibri" w:cs="Calibri"/>
          <w:bCs/>
          <w:sz w:val="22"/>
          <w:szCs w:val="22"/>
        </w:rPr>
        <w:br w:type="page"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>Spett.le</w:t>
      </w:r>
    </w:p>
    <w:p w:rsidR="00481A91" w:rsidRPr="003A68E0" w:rsidRDefault="00481A91" w:rsidP="00652601">
      <w:pPr>
        <w:widowControl w:val="0"/>
        <w:autoSpaceDE w:val="0"/>
        <w:autoSpaceDN w:val="0"/>
        <w:ind w:left="4956" w:firstLine="43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 w:rsidRPr="003A68E0">
        <w:rPr>
          <w:rFonts w:ascii="Calibri" w:hAnsi="Calibri" w:cs="Calibri"/>
          <w:b/>
          <w:bCs/>
          <w:i/>
          <w:sz w:val="22"/>
          <w:szCs w:val="22"/>
        </w:rPr>
        <w:t xml:space="preserve">Corpo dei Vigili del fuoco volontari </w:t>
      </w:r>
    </w:p>
    <w:p w:rsidR="00481A91" w:rsidRPr="003A68E0" w:rsidRDefault="00481A91" w:rsidP="00652601">
      <w:pPr>
        <w:widowControl w:val="0"/>
        <w:autoSpaceDE w:val="0"/>
        <w:autoSpaceDN w:val="0"/>
        <w:ind w:left="4956" w:firstLine="43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 w:rsidRPr="003A68E0">
        <w:rPr>
          <w:rFonts w:ascii="Calibri" w:hAnsi="Calibri" w:cs="Calibri"/>
          <w:b/>
          <w:bCs/>
          <w:i/>
          <w:sz w:val="22"/>
          <w:szCs w:val="22"/>
        </w:rPr>
        <w:t>Levico Terme</w:t>
      </w:r>
    </w:p>
    <w:p w:rsidR="00481A91" w:rsidRPr="003A68E0" w:rsidRDefault="00481A91" w:rsidP="00652601">
      <w:pPr>
        <w:widowControl w:val="0"/>
        <w:autoSpaceDE w:val="0"/>
        <w:autoSpaceDN w:val="0"/>
        <w:ind w:firstLine="709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  <w:t>Corso Centrale, 90</w:t>
      </w:r>
    </w:p>
    <w:p w:rsidR="00481A91" w:rsidRPr="003A68E0" w:rsidRDefault="00481A91" w:rsidP="00652601">
      <w:pPr>
        <w:widowControl w:val="0"/>
        <w:autoSpaceDE w:val="0"/>
        <w:autoSpaceDN w:val="0"/>
        <w:ind w:firstLine="709"/>
        <w:outlineLvl w:val="1"/>
        <w:rPr>
          <w:rFonts w:ascii="Calibri" w:hAnsi="Calibri" w:cs="Calibri"/>
          <w:b/>
          <w:bCs/>
          <w:i/>
          <w:sz w:val="22"/>
          <w:szCs w:val="22"/>
        </w:rPr>
      </w:pP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</w:r>
      <w:r w:rsidRPr="003A68E0">
        <w:rPr>
          <w:rFonts w:ascii="Calibri" w:hAnsi="Calibri" w:cs="Calibri"/>
          <w:b/>
          <w:bCs/>
          <w:i/>
          <w:sz w:val="22"/>
          <w:szCs w:val="22"/>
        </w:rPr>
        <w:tab/>
        <w:t>38056 LEVICO TERME (TN)</w:t>
      </w:r>
    </w:p>
    <w:p w:rsidR="00481A91" w:rsidRPr="003A68E0" w:rsidRDefault="00481A91" w:rsidP="00652601">
      <w:pPr>
        <w:outlineLvl w:val="1"/>
        <w:rPr>
          <w:rFonts w:ascii="Calibri" w:hAnsi="Calibri" w:cs="Calibri"/>
          <w:b/>
          <w:sz w:val="22"/>
          <w:szCs w:val="22"/>
        </w:rPr>
      </w:pPr>
    </w:p>
    <w:p w:rsidR="00481A91" w:rsidRPr="003A68E0" w:rsidRDefault="00481A91" w:rsidP="00EC7246">
      <w:pPr>
        <w:jc w:val="both"/>
        <w:outlineLvl w:val="1"/>
        <w:rPr>
          <w:rFonts w:ascii="Calibri" w:hAnsi="Calibri" w:cs="Calibri"/>
          <w:sz w:val="22"/>
          <w:szCs w:val="22"/>
        </w:rPr>
      </w:pPr>
      <w:r w:rsidRPr="003A68E0">
        <w:rPr>
          <w:rFonts w:ascii="Calibri" w:hAnsi="Calibri" w:cs="Calibri"/>
          <w:b/>
          <w:sz w:val="22"/>
          <w:szCs w:val="22"/>
        </w:rPr>
        <w:t xml:space="preserve">Oggetto: FORNITURA DI N. 1 </w:t>
      </w:r>
      <w:bookmarkStart w:id="0" w:name="_Hlk16531004"/>
      <w:bookmarkEnd w:id="0"/>
      <w:r w:rsidRPr="003A68E0">
        <w:rPr>
          <w:rFonts w:ascii="Calibri" w:hAnsi="Calibri" w:cs="Calibri"/>
          <w:b/>
          <w:sz w:val="22"/>
          <w:szCs w:val="22"/>
        </w:rPr>
        <w:t>APS (AUTOPOMPA SERBATOIO) DI PRIMA CATEGORIA, 4X4, CON CABINA DOPPIA, PE</w:t>
      </w:r>
      <w:r w:rsidRPr="003A68E0">
        <w:rPr>
          <w:rFonts w:ascii="Calibri" w:hAnsi="Calibri" w:cs="Calibri"/>
          <w:b/>
          <w:color w:val="000000"/>
          <w:sz w:val="22"/>
          <w:szCs w:val="22"/>
        </w:rPr>
        <w:t>R LA DOTAZIONE DEL CORPO VIGILI DEL FUOCO VOLONTARI DI LEVICO TERME</w:t>
      </w:r>
    </w:p>
    <w:p w:rsidR="00481A91" w:rsidRPr="003A68E0" w:rsidRDefault="00481A91" w:rsidP="00652601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259"/>
        <w:gridCol w:w="3259"/>
        <w:gridCol w:w="3260"/>
      </w:tblGrid>
      <w:tr w:rsidR="00481A91" w:rsidRPr="003A68E0">
        <w:trPr>
          <w:cantSplit/>
        </w:trPr>
        <w:tc>
          <w:tcPr>
            <w:tcW w:w="9778" w:type="dxa"/>
            <w:gridSpan w:val="3"/>
          </w:tcPr>
          <w:p w:rsidR="00481A91" w:rsidRPr="003A68E0" w:rsidRDefault="00481A91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Il sottoscritto / legale rappresentante o procuratore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 w:rsidP="0093584A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81A91" w:rsidRPr="003A68E0">
        <w:tc>
          <w:tcPr>
            <w:tcW w:w="3259" w:type="dxa"/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3259" w:type="dxa"/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  <w:tc>
          <w:tcPr>
            <w:tcW w:w="3260" w:type="dxa"/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trike/>
                <w:szCs w:val="22"/>
              </w:rPr>
            </w:pPr>
          </w:p>
        </w:tc>
      </w:tr>
      <w:tr w:rsidR="00481A91" w:rsidRPr="003A68E0">
        <w:trPr>
          <w:cantSplit/>
        </w:trPr>
        <w:tc>
          <w:tcPr>
            <w:tcW w:w="9778" w:type="dxa"/>
            <w:gridSpan w:val="3"/>
          </w:tcPr>
          <w:p w:rsidR="00481A91" w:rsidRPr="003A68E0" w:rsidRDefault="00481A91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bookmarkStart w:id="1" w:name="Testo3"/>
      <w:tr w:rsidR="00481A91" w:rsidRPr="003A68E0">
        <w:trPr>
          <w:cantSplit/>
        </w:trPr>
        <w:tc>
          <w:tcPr>
            <w:tcW w:w="9778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  <w:p w:rsidR="00481A91" w:rsidRPr="003A68E0" w:rsidRDefault="00481A91">
            <w:pPr>
              <w:pStyle w:val="Rientrocorpodeltesto21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81A91" w:rsidRPr="003A68E0" w:rsidRDefault="00481A91" w:rsidP="00652601">
      <w:pPr>
        <w:rPr>
          <w:rFonts w:ascii="Calibri" w:hAnsi="Calibri" w:cs="Calibri"/>
          <w:kern w:val="2"/>
          <w:sz w:val="22"/>
          <w:szCs w:val="22"/>
          <w:lang w:eastAsia="zh-CN"/>
        </w:rPr>
      </w:pPr>
    </w:p>
    <w:p w:rsidR="00481A91" w:rsidRPr="003A68E0" w:rsidRDefault="00481A91" w:rsidP="00652601">
      <w:pPr>
        <w:rPr>
          <w:rFonts w:ascii="Calibri" w:hAnsi="Calibri" w:cs="Calibri"/>
          <w:color w:val="FF0000"/>
          <w:sz w:val="22"/>
          <w:szCs w:val="22"/>
        </w:rPr>
      </w:pPr>
      <w:r w:rsidRPr="003A68E0">
        <w:rPr>
          <w:rFonts w:ascii="Calibri" w:hAnsi="Calibri" w:cs="Calibri"/>
          <w:i/>
          <w:iCs/>
          <w:color w:val="FF0000"/>
          <w:sz w:val="22"/>
          <w:szCs w:val="22"/>
        </w:rPr>
        <w:t>(In caso di imprese in raggruppamento temporaneo o consorzio ordinario di concorrenti costituendo</w:t>
      </w:r>
    </w:p>
    <w:p w:rsidR="00481A91" w:rsidRPr="003A68E0" w:rsidRDefault="00481A91" w:rsidP="0065260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delegataria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81A91" w:rsidRPr="003A68E0" w:rsidRDefault="00481A91" w:rsidP="00652601">
      <w:pPr>
        <w:pStyle w:val="BodyText"/>
        <w:rPr>
          <w:rFonts w:ascii="Calibri" w:hAnsi="Calibri" w:cs="Calibri"/>
          <w:kern w:val="2"/>
          <w:sz w:val="22"/>
          <w:szCs w:val="22"/>
          <w:lang w:val="it-IT"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delegataria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81A91" w:rsidRPr="003A68E0" w:rsidRDefault="00481A91" w:rsidP="00652601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9778"/>
      </w:tblGrid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Il sottoscritto / legale rappresentante (o agente munito di procura) – in qualità di delegante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  <w:tr w:rsidR="00481A91" w:rsidRPr="003A68E0">
        <w:trPr>
          <w:cantSplit/>
        </w:trPr>
        <w:tc>
          <w:tcPr>
            <w:tcW w:w="9778" w:type="dxa"/>
          </w:tcPr>
          <w:p w:rsidR="00481A91" w:rsidRPr="003A68E0" w:rsidRDefault="00481A91">
            <w:pPr>
              <w:pStyle w:val="Rientrocorpodeltesto21"/>
              <w:spacing w:after="120" w:line="276" w:lineRule="auto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per l’impresa</w:t>
            </w:r>
          </w:p>
        </w:tc>
      </w:tr>
      <w:tr w:rsidR="00481A91" w:rsidRPr="003A68E0">
        <w:trPr>
          <w:cantSplit/>
        </w:trPr>
        <w:tc>
          <w:tcPr>
            <w:tcW w:w="9778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:rsidR="00481A91" w:rsidRPr="003A68E0" w:rsidRDefault="00481A91">
            <w:pPr>
              <w:pStyle w:val="Rientrocorpodeltesto21"/>
              <w:snapToGrid w:val="0"/>
              <w:ind w:left="0"/>
              <w:rPr>
                <w:rFonts w:ascii="Calibri" w:hAnsi="Calibri" w:cs="Calibri"/>
                <w:szCs w:val="22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pStyle w:val="Rientrocorpodeltesto21"/>
              <w:snapToGrid w:val="0"/>
              <w:spacing w:after="120"/>
              <w:ind w:left="0"/>
              <w:rPr>
                <w:rFonts w:ascii="Calibri" w:hAnsi="Calibri" w:cs="Calibri"/>
                <w:szCs w:val="22"/>
              </w:rPr>
            </w:pPr>
          </w:p>
        </w:tc>
      </w:tr>
    </w:tbl>
    <w:p w:rsidR="00481A91" w:rsidRDefault="00481A91" w:rsidP="00652601">
      <w:pPr>
        <w:pStyle w:val="BodyText"/>
        <w:ind w:left="-57"/>
        <w:rPr>
          <w:rFonts w:ascii="Calibri" w:hAnsi="Calibri" w:cs="Calibri"/>
          <w:sz w:val="22"/>
          <w:szCs w:val="22"/>
          <w:lang w:val="it-IT"/>
        </w:rPr>
      </w:pPr>
      <w:r w:rsidRPr="003A68E0">
        <w:rPr>
          <w:rFonts w:ascii="Calibri" w:hAnsi="Calibri" w:cs="Calibri"/>
          <w:sz w:val="22"/>
          <w:szCs w:val="22"/>
          <w:lang w:val="it-IT"/>
        </w:rPr>
        <w:t>in nome e per conto degli operatori economici che rappresentano</w:t>
      </w:r>
    </w:p>
    <w:p w:rsidR="00481A91" w:rsidRPr="003A68E0" w:rsidRDefault="00481A91" w:rsidP="00652601">
      <w:pPr>
        <w:tabs>
          <w:tab w:val="left" w:pos="360"/>
        </w:tabs>
        <w:jc w:val="center"/>
        <w:rPr>
          <w:rFonts w:ascii="Calibri" w:hAnsi="Calibri" w:cs="Calibri"/>
          <w:b/>
          <w:strike/>
          <w:sz w:val="22"/>
          <w:szCs w:val="22"/>
        </w:rPr>
      </w:pPr>
    </w:p>
    <w:p w:rsidR="00481A91" w:rsidRPr="003A68E0" w:rsidRDefault="00481A91" w:rsidP="00652601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  <w:r w:rsidRPr="003A68E0">
        <w:rPr>
          <w:rFonts w:ascii="Calibri" w:hAnsi="Calibri" w:cs="Calibri"/>
          <w:b/>
          <w:bCs/>
          <w:sz w:val="22"/>
          <w:szCs w:val="22"/>
        </w:rPr>
        <w:t>OFFRE/OFFRONO</w:t>
      </w:r>
    </w:p>
    <w:p w:rsidR="00481A91" w:rsidRPr="003A68E0" w:rsidRDefault="00481A91" w:rsidP="00652601">
      <w:pPr>
        <w:tabs>
          <w:tab w:val="left" w:pos="360"/>
        </w:tabs>
        <w:jc w:val="center"/>
        <w:rPr>
          <w:rFonts w:ascii="Calibri" w:hAnsi="Calibri" w:cs="Calibri"/>
          <w:sz w:val="22"/>
          <w:szCs w:val="22"/>
        </w:rPr>
      </w:pPr>
    </w:p>
    <w:p w:rsidR="00481A91" w:rsidRPr="003A68E0" w:rsidRDefault="00481A91" w:rsidP="00652601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A68E0">
        <w:rPr>
          <w:rFonts w:ascii="Calibri" w:hAnsi="Calibri" w:cs="Calibri"/>
          <w:b/>
          <w:bCs/>
          <w:sz w:val="22"/>
          <w:szCs w:val="22"/>
        </w:rPr>
        <w:t>le seguenti prestazioni migliorative:</w:t>
      </w:r>
    </w:p>
    <w:p w:rsidR="00481A91" w:rsidRPr="003A68E0" w:rsidRDefault="00481A91" w:rsidP="00652601">
      <w:pPr>
        <w:tabs>
          <w:tab w:val="left" w:pos="3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84"/>
        <w:gridCol w:w="4595"/>
        <w:gridCol w:w="8"/>
        <w:gridCol w:w="1701"/>
        <w:gridCol w:w="1134"/>
        <w:gridCol w:w="987"/>
      </w:tblGrid>
      <w:tr w:rsidR="00481A91" w:rsidRPr="003A68E0" w:rsidTr="007B3402">
        <w:trPr>
          <w:trHeight w:val="990"/>
          <w:jc w:val="center"/>
        </w:trPr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CARATTERISTICHE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Parametro base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VALORE OFFERTO</w:t>
            </w:r>
          </w:p>
        </w:tc>
      </w:tr>
      <w:tr w:rsidR="00481A91" w:rsidRPr="003A68E0" w:rsidTr="007B3402">
        <w:trPr>
          <w:trHeight w:val="433"/>
          <w:jc w:val="center"/>
        </w:trPr>
        <w:tc>
          <w:tcPr>
            <w:tcW w:w="92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1) CARATTERISTICHE TECNICHE E FUNZIONALI MIGLIORATIVE</w:t>
            </w:r>
          </w:p>
        </w:tc>
      </w:tr>
      <w:tr w:rsidR="00481A91" w:rsidRPr="003A68E0" w:rsidTr="007B3402">
        <w:trPr>
          <w:trHeight w:val="433"/>
          <w:jc w:val="center"/>
        </w:trPr>
        <w:tc>
          <w:tcPr>
            <w:tcW w:w="92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81A91" w:rsidRPr="003A68E0" w:rsidTr="007B3402">
        <w:trPr>
          <w:trHeight w:val="49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1. Caratteristiche tecnico- funzionali autotelaio</w:t>
            </w:r>
          </w:p>
        </w:tc>
      </w:tr>
      <w:tr w:rsidR="00481A91" w:rsidRPr="003A68E0" w:rsidTr="007B3402">
        <w:trPr>
          <w:trHeight w:val="48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highlight w:val="green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Potenza</w:t>
            </w:r>
            <w:r w:rsidRPr="003A68E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del</w:t>
            </w:r>
            <w:r w:rsidRPr="003A68E0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motore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  <w:highlight w:val="green"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≥ 480 CV</w:t>
            </w:r>
          </w:p>
        </w:tc>
        <w:bookmarkStart w:id="2" w:name="Testo1"/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481A91" w:rsidRPr="003A68E0" w:rsidTr="007B3402">
        <w:trPr>
          <w:trHeight w:val="48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Altezza massima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3.400 mm"/>
              </w:smartTagPr>
              <w:r w:rsidRPr="003A68E0">
                <w:rPr>
                  <w:rFonts w:ascii="Calibri" w:hAnsi="Calibri" w:cs="Calibri"/>
                  <w:b/>
                  <w:bCs/>
                  <w:i/>
                  <w:iCs/>
                  <w:sz w:val="22"/>
                  <w:szCs w:val="22"/>
                </w:rPr>
                <w:t>3.400 mm</w:t>
              </w:r>
            </w:smartTag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rPr>
          <w:trHeight w:val="48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 w:rsidP="0065260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 w:rsidP="0065260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Lunghezza massima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 w:rsidP="0065260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7.900 mm"/>
              </w:smartTagPr>
              <w:r w:rsidRPr="003A68E0">
                <w:rPr>
                  <w:rFonts w:ascii="Calibri" w:hAnsi="Calibri" w:cs="Calibri"/>
                  <w:b/>
                  <w:bCs/>
                  <w:i/>
                  <w:iCs/>
                  <w:sz w:val="22"/>
                  <w:szCs w:val="22"/>
                </w:rPr>
                <w:t>7.900 mm</w:t>
              </w:r>
            </w:smartTag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 w:rsidP="00652601">
            <w:pPr>
              <w:jc w:val="center"/>
              <w:rPr>
                <w:rFonts w:ascii="Calibri" w:hAnsi="Calibri" w:cs="Calibri"/>
              </w:rPr>
            </w:pPr>
          </w:p>
        </w:tc>
      </w:tr>
      <w:tr w:rsidR="00481A91" w:rsidRPr="003A68E0" w:rsidTr="007B3402">
        <w:trPr>
          <w:trHeight w:val="48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 w:rsidP="0065260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 w:rsidP="0065260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Airbag laterali in cabina di guida originali del costruttore del telaio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 w:rsidP="0065260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 w:rsidP="0065260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1A91" w:rsidRPr="003A68E0" w:rsidRDefault="00481A91" w:rsidP="0065260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9209" w:type="dxa"/>
            <w:gridSpan w:val="6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2. Caratteristiche tecnico-funzionali allestimento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4603" w:type="dxa"/>
            <w:gridSpan w:val="2"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Gradini, di accesso alla cabina di equipaggio girevoli con blocco automatico della rotazione sotto peso.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SI/NO</w:t>
            </w: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784" w:type="dxa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4603" w:type="dxa"/>
            <w:gridSpan w:val="2"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 xml:space="preserve">Portata nominale della pompa antincendio a 10 bar e </w:t>
            </w:r>
            <w:smartTag w:uri="urn:schemas-microsoft-com:office:smarttags" w:element="metricconverter">
              <w:smartTagPr>
                <w:attr w:name="ProductID" w:val="3 m"/>
              </w:smartTagPr>
              <w:r w:rsidRPr="003A68E0">
                <w:rPr>
                  <w:rFonts w:ascii="Calibri" w:hAnsi="Calibri" w:cs="Calibri"/>
                  <w:sz w:val="22"/>
                  <w:szCs w:val="22"/>
                </w:rPr>
                <w:t>3 m</w:t>
              </w:r>
            </w:smartTag>
            <w:r w:rsidRPr="003A68E0">
              <w:rPr>
                <w:rFonts w:ascii="Calibri" w:hAnsi="Calibri" w:cs="Calibri"/>
                <w:sz w:val="22"/>
                <w:szCs w:val="22"/>
              </w:rPr>
              <w:t xml:space="preserve"> di prevalenza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≥  3.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00 l/min</w:t>
            </w:r>
          </w:p>
        </w:tc>
        <w:tc>
          <w:tcPr>
            <w:tcW w:w="2121" w:type="dxa"/>
            <w:gridSpan w:val="2"/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784" w:type="dxa"/>
            <w:noWrap/>
            <w:vAlign w:val="center"/>
          </w:tcPr>
          <w:p w:rsidR="00481A91" w:rsidRPr="003A68E0" w:rsidRDefault="00481A91" w:rsidP="00BF59EF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4603" w:type="dxa"/>
            <w:gridSpan w:val="2"/>
            <w:vAlign w:val="center"/>
          </w:tcPr>
          <w:p w:rsidR="00481A91" w:rsidRPr="003A68E0" w:rsidRDefault="00481A91" w:rsidP="00BF59EF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Portata nominale della pompa antincendio alta pressione, misurata a 40 bar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BF59E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≥ 400 l/min</w:t>
            </w:r>
          </w:p>
        </w:tc>
        <w:tc>
          <w:tcPr>
            <w:tcW w:w="2121" w:type="dxa"/>
            <w:gridSpan w:val="2"/>
            <w:shd w:val="clear" w:color="auto" w:fill="EDEDED"/>
            <w:noWrap/>
            <w:vAlign w:val="center"/>
          </w:tcPr>
          <w:p w:rsidR="00481A91" w:rsidRPr="003A68E0" w:rsidRDefault="00481A91" w:rsidP="00BF59EF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BF59EF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2.4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BF59EF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 xml:space="preserve">Portata pompa schiumogeno ed impianto CAFS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BF59E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&gt; 45 l/min</w:t>
            </w:r>
          </w:p>
        </w:tc>
        <w:tc>
          <w:tcPr>
            <w:tcW w:w="2121" w:type="dxa"/>
            <w:gridSpan w:val="2"/>
            <w:shd w:val="clear" w:color="auto" w:fill="EDEDED"/>
            <w:noWrap/>
            <w:vAlign w:val="center"/>
          </w:tcPr>
          <w:p w:rsidR="00481A91" w:rsidRPr="003A68E0" w:rsidRDefault="00481A91" w:rsidP="00BF59EF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2.5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Pompa antincendio di produzione del produttore dell'allestimento.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2.6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Pompa schiumogeno e CAFS di produzione del produttore dell'allestimento.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2.7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Varie percentuali contemporanee di schiumogeno sulle singole mandate.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2.8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Sistema CAFS: svuotamento e pulizia manichette e camera di miscelazione CAFS tramite aria compressa prodotta dall'impianto.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2.9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Sistema CAFS: composizione della schiuma secca o bagnata con vari passi intermedi.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  <w:jc w:val="center"/>
        </w:trPr>
        <w:tc>
          <w:tcPr>
            <w:tcW w:w="784" w:type="dxa"/>
            <w:noWrap/>
          </w:tcPr>
          <w:p w:rsidR="00481A91" w:rsidRPr="003A68E0" w:rsidRDefault="00481A91" w:rsidP="003A68E0">
            <w:pPr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3A68E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03" w:type="dxa"/>
            <w:gridSpan w:val="2"/>
          </w:tcPr>
          <w:p w:rsidR="00481A91" w:rsidRPr="003A68E0" w:rsidRDefault="00481A91" w:rsidP="003A68E0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Portellone posteriore vano pompa in acrilico semitrasparente ed oscurato a protezione di anti frantumazione. 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shd w:val="clear" w:color="auto" w:fill="EDEDED"/>
            <w:noWrap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SI</w:t>
            </w:r>
          </w:p>
        </w:tc>
        <w:tc>
          <w:tcPr>
            <w:tcW w:w="987" w:type="dxa"/>
            <w:shd w:val="clear" w:color="auto" w:fill="EDEDED"/>
            <w:vAlign w:val="center"/>
          </w:tcPr>
          <w:p w:rsidR="00481A91" w:rsidRPr="003A68E0" w:rsidRDefault="00481A91" w:rsidP="003A68E0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9209" w:type="dxa"/>
            <w:gridSpan w:val="6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3)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pacità di carico</w:t>
            </w:r>
          </w:p>
        </w:tc>
      </w:tr>
      <w:tr w:rsidR="00481A91" w:rsidRPr="003A68E0" w:rsidTr="007B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784" w:type="dxa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03" w:type="dxa"/>
            <w:gridSpan w:val="2"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Quantita’ del serbatoio dell’acqua</w:t>
            </w:r>
          </w:p>
        </w:tc>
        <w:tc>
          <w:tcPr>
            <w:tcW w:w="1701" w:type="dxa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≥  3.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00 l/min</w:t>
            </w:r>
          </w:p>
        </w:tc>
        <w:tc>
          <w:tcPr>
            <w:tcW w:w="2121" w:type="dxa"/>
            <w:gridSpan w:val="2"/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481A91" w:rsidRDefault="00481A91" w:rsidP="00652601">
      <w:pPr>
        <w:rPr>
          <w:rFonts w:ascii="Calibri" w:hAnsi="Calibri" w:cs="Calibri"/>
          <w:sz w:val="22"/>
          <w:szCs w:val="22"/>
        </w:rPr>
      </w:pPr>
    </w:p>
    <w:p w:rsidR="00481A91" w:rsidRDefault="00481A91" w:rsidP="00652601">
      <w:pPr>
        <w:rPr>
          <w:rFonts w:ascii="Calibri" w:hAnsi="Calibri" w:cs="Calibri"/>
          <w:sz w:val="22"/>
          <w:szCs w:val="22"/>
        </w:rPr>
      </w:pPr>
    </w:p>
    <w:p w:rsidR="00481A91" w:rsidRPr="003A68E0" w:rsidRDefault="00481A91" w:rsidP="00F0144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5"/>
        <w:gridCol w:w="855"/>
        <w:gridCol w:w="166"/>
        <w:gridCol w:w="3960"/>
        <w:gridCol w:w="231"/>
        <w:gridCol w:w="1478"/>
        <w:gridCol w:w="81"/>
        <w:gridCol w:w="2330"/>
      </w:tblGrid>
      <w:tr w:rsidR="00481A91" w:rsidRPr="003A68E0" w:rsidTr="00DF082D">
        <w:trPr>
          <w:gridBefore w:val="1"/>
          <w:wBefore w:w="255" w:type="dxa"/>
          <w:trHeight w:val="6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4)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ASSISTENZA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ORGANIZZAZIONE 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POST VENDITA AUTOTELAIO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E ALLESTIMENTO</w:t>
            </w:r>
          </w:p>
        </w:tc>
      </w:tr>
      <w:tr w:rsidR="00481A91" w:rsidRPr="003A68E0" w:rsidTr="00DF082D">
        <w:trPr>
          <w:gridBefore w:val="1"/>
          <w:wBefore w:w="255" w:type="dxa"/>
          <w:trHeight w:val="123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Distanza del centro di assistenza dell’autotelaio di base dalla sede del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Corpo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dei Vigili del fuoco volontari </w:t>
            </w:r>
            <w:r>
              <w:rPr>
                <w:rFonts w:ascii="Calibri" w:hAnsi="Calibri" w:cs="Calibri"/>
                <w:sz w:val="22"/>
                <w:szCs w:val="22"/>
              </w:rPr>
              <w:t>Levico Terme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Corso Centrale, 90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– 3805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Levico Terme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(TN) (</w:t>
            </w:r>
            <w:r w:rsidRPr="003A68E0">
              <w:rPr>
                <w:rFonts w:ascii="Calibri" w:hAnsi="Calibri" w:cs="Calibri"/>
                <w:color w:val="FF0000"/>
                <w:sz w:val="22"/>
                <w:szCs w:val="22"/>
              </w:rPr>
              <w:t>riferimento “Via Michelin Mappe e itinerary”)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DF082D">
        <w:trPr>
          <w:gridBefore w:val="1"/>
          <w:wBefore w:w="255" w:type="dxa"/>
          <w:trHeight w:val="675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Indicare la denominazione/ragione sociale e indirizzo completo della sede del centro designato per l’assistenza tecnica e ricambi autorizzati dell’autotelaio di base:</w:t>
            </w:r>
          </w:p>
        </w:tc>
      </w:tr>
      <w:tr w:rsidR="00481A91" w:rsidRPr="003A68E0" w:rsidTr="00DF082D">
        <w:trPr>
          <w:gridBefore w:val="1"/>
          <w:wBefore w:w="255" w:type="dxa"/>
          <w:trHeight w:val="12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DF082D">
        <w:trPr>
          <w:gridBefore w:val="1"/>
          <w:wBefore w:w="255" w:type="dxa"/>
          <w:trHeight w:val="123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</w:rPr>
            </w:pPr>
            <w:r w:rsidRPr="003A68E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Distanza del centro di assistenza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ell’allestimento dalla sede del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Corpo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dei Vigili del fuoco volontari </w:t>
            </w:r>
            <w:r>
              <w:rPr>
                <w:rFonts w:ascii="Calibri" w:hAnsi="Calibri" w:cs="Calibri"/>
                <w:sz w:val="22"/>
                <w:szCs w:val="22"/>
              </w:rPr>
              <w:t>Levico Terme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Corso Centrale, 90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– 3805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Levico Terme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 (TN) (</w:t>
            </w:r>
            <w:r w:rsidRPr="003A68E0">
              <w:rPr>
                <w:rFonts w:ascii="Calibri" w:hAnsi="Calibri" w:cs="Calibri"/>
                <w:color w:val="FF0000"/>
                <w:sz w:val="22"/>
                <w:szCs w:val="22"/>
              </w:rPr>
              <w:t>riferimento “Via Michelin Mappe e itinerary”)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km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DF082D">
        <w:trPr>
          <w:gridBefore w:val="1"/>
          <w:wBefore w:w="255" w:type="dxa"/>
          <w:trHeight w:val="675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Indicare la denominazione/ragione sociale e indirizzo completo della sede del centro designato per l’assistenza tec</w:t>
            </w:r>
            <w:r>
              <w:rPr>
                <w:rFonts w:ascii="Calibri" w:hAnsi="Calibri" w:cs="Calibri"/>
                <w:sz w:val="22"/>
                <w:szCs w:val="22"/>
              </w:rPr>
              <w:t>nica dell’allestimento dell’autobotte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481A91" w:rsidRPr="003A68E0" w:rsidTr="00DF082D">
        <w:trPr>
          <w:gridBefore w:val="1"/>
          <w:wBefore w:w="255" w:type="dxa"/>
          <w:trHeight w:val="12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blPrEx>
          <w:jc w:val="center"/>
        </w:tblPrEx>
        <w:trPr>
          <w:trHeight w:val="433"/>
          <w:jc w:val="center"/>
        </w:trPr>
        <w:tc>
          <w:tcPr>
            <w:tcW w:w="9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) ESTENSIONE DELLE GARANZIE</w:t>
            </w:r>
          </w:p>
        </w:tc>
      </w:tr>
      <w:tr w:rsidR="00481A91" w:rsidRPr="003A68E0" w:rsidTr="007B3402">
        <w:tblPrEx>
          <w:jc w:val="center"/>
        </w:tblPrEx>
        <w:trPr>
          <w:trHeight w:val="433"/>
          <w:jc w:val="center"/>
        </w:trPr>
        <w:tc>
          <w:tcPr>
            <w:tcW w:w="9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81A91" w:rsidRPr="003A68E0" w:rsidTr="007B3402">
        <w:tblPrEx>
          <w:jc w:val="center"/>
        </w:tblPrEx>
        <w:trPr>
          <w:trHeight w:val="480"/>
          <w:jc w:val="center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.1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highlight w:val="green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 xml:space="preserve">Estensione della garanzia oltre al minimo richiesto per autotelaio di base, espressa in mesi </w:t>
            </w:r>
            <w:r w:rsidRPr="003A68E0">
              <w:rPr>
                <w:rFonts w:ascii="Calibri" w:hAnsi="Calibri" w:cs="Calibri"/>
                <w:color w:val="FF0000"/>
                <w:sz w:val="22"/>
                <w:szCs w:val="22"/>
              </w:rPr>
              <w:t>(indicare i mesi aggiuntivi rispetto al parametro base pari a 24 mesi)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481A91" w:rsidRPr="003A68E0" w:rsidTr="007B3402">
        <w:tblPrEx>
          <w:jc w:val="center"/>
        </w:tblPrEx>
        <w:trPr>
          <w:trHeight w:val="480"/>
          <w:jc w:val="center"/>
        </w:trPr>
        <w:tc>
          <w:tcPr>
            <w:tcW w:w="1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Pr="003A68E0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A91" w:rsidRPr="003A68E0" w:rsidRDefault="00481A91">
            <w:pPr>
              <w:rPr>
                <w:rFonts w:ascii="Calibri" w:hAnsi="Calibri" w:cs="Calibri"/>
                <w:highlight w:val="green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Estensione della garanzia oltre al minimo richiesto per l</w:t>
            </w:r>
            <w:r>
              <w:rPr>
                <w:rFonts w:ascii="Calibri" w:hAnsi="Calibri" w:cs="Calibri"/>
                <w:sz w:val="22"/>
                <w:szCs w:val="22"/>
              </w:rPr>
              <w:t>’allestimento</w:t>
            </w:r>
            <w:r w:rsidRPr="003A68E0">
              <w:rPr>
                <w:rFonts w:ascii="Calibri" w:hAnsi="Calibri" w:cs="Calibri"/>
                <w:sz w:val="22"/>
                <w:szCs w:val="22"/>
              </w:rPr>
              <w:t xml:space="preserve">, espressa in mesi </w:t>
            </w:r>
            <w:r w:rsidRPr="003A68E0">
              <w:rPr>
                <w:rFonts w:ascii="Calibri" w:hAnsi="Calibri" w:cs="Calibri"/>
                <w:color w:val="FF0000"/>
                <w:sz w:val="22"/>
                <w:szCs w:val="22"/>
              </w:rPr>
              <w:t>(indicare i mesi aggiuntivi rispetto al parametro base pari a 24 mesi)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</w:tcPr>
          <w:p w:rsidR="00481A91" w:rsidRPr="003A68E0" w:rsidRDefault="00481A91">
            <w:pPr>
              <w:jc w:val="center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481A91" w:rsidRPr="003A68E0" w:rsidRDefault="00481A91" w:rsidP="00652601">
      <w:pPr>
        <w:rPr>
          <w:rFonts w:ascii="Calibri" w:hAnsi="Calibri" w:cs="Calibri"/>
          <w:sz w:val="22"/>
          <w:szCs w:val="22"/>
        </w:rPr>
      </w:pPr>
    </w:p>
    <w:p w:rsidR="00481A91" w:rsidRPr="003A68E0" w:rsidRDefault="00481A91" w:rsidP="00652601">
      <w:pPr>
        <w:pStyle w:val="BodyText"/>
        <w:spacing w:before="0"/>
        <w:ind w:left="0"/>
        <w:jc w:val="left"/>
        <w:rPr>
          <w:rFonts w:ascii="Calibri" w:hAnsi="Calibri" w:cs="Calibri"/>
          <w:b/>
          <w:sz w:val="22"/>
          <w:szCs w:val="22"/>
          <w:lang w:val="it-IT"/>
        </w:rPr>
      </w:pPr>
    </w:p>
    <w:tbl>
      <w:tblPr>
        <w:tblW w:w="481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7"/>
        <w:gridCol w:w="4543"/>
      </w:tblGrid>
      <w:tr w:rsidR="00481A91" w:rsidRPr="003A68E0">
        <w:tc>
          <w:tcPr>
            <w:tcW w:w="2604" w:type="pct"/>
          </w:tcPr>
          <w:p w:rsidR="00481A91" w:rsidRPr="003A68E0" w:rsidRDefault="00481A91">
            <w:pPr>
              <w:rPr>
                <w:rFonts w:ascii="Calibri" w:hAnsi="Calibri" w:cs="Calibri"/>
                <w:b/>
                <w:i/>
              </w:rPr>
            </w:pPr>
            <w:r w:rsidRPr="003A68E0">
              <w:rPr>
                <w:rFonts w:ascii="Calibri" w:hAnsi="Calibri" w:cs="Calibri"/>
                <w:b/>
                <w:i/>
                <w:sz w:val="22"/>
                <w:szCs w:val="22"/>
              </w:rPr>
              <w:t>Operatore 1 (singolo/capogruppo mandatario)</w:t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  <w:r w:rsidRPr="003A68E0"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396" w:type="pct"/>
          </w:tcPr>
          <w:p w:rsidR="00481A91" w:rsidRPr="003A68E0" w:rsidRDefault="00481A91">
            <w:pPr>
              <w:rPr>
                <w:rFonts w:ascii="Calibri" w:hAnsi="Calibri" w:cs="Calibri"/>
                <w:b/>
                <w:i/>
              </w:rPr>
            </w:pPr>
            <w:r w:rsidRPr="003A68E0">
              <w:rPr>
                <w:rFonts w:ascii="Calibri" w:hAnsi="Calibri" w:cs="Calibri"/>
                <w:b/>
                <w:i/>
                <w:sz w:val="22"/>
                <w:szCs w:val="22"/>
              </w:rPr>
              <w:t>Operatore 2 (mandante)</w:t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  <w:r w:rsidRPr="003A68E0"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</w:p>
        </w:tc>
      </w:tr>
      <w:tr w:rsidR="00481A91" w:rsidRPr="003A68E0">
        <w:tc>
          <w:tcPr>
            <w:tcW w:w="2604" w:type="pct"/>
          </w:tcPr>
          <w:p w:rsidR="00481A91" w:rsidRPr="003A68E0" w:rsidRDefault="00481A91">
            <w:pPr>
              <w:rPr>
                <w:rFonts w:ascii="Calibri" w:hAnsi="Calibri" w:cs="Calibri"/>
                <w:b/>
                <w:i/>
              </w:rPr>
            </w:pPr>
            <w:r w:rsidRPr="003A68E0">
              <w:rPr>
                <w:rFonts w:ascii="Calibri" w:hAnsi="Calibri" w:cs="Calibri"/>
                <w:b/>
                <w:i/>
                <w:sz w:val="22"/>
                <w:szCs w:val="22"/>
              </w:rPr>
              <w:t>Operatore 3 (mandante)</w:t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  <w:r w:rsidRPr="003A68E0"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396" w:type="pct"/>
          </w:tcPr>
          <w:p w:rsidR="00481A91" w:rsidRPr="003A68E0" w:rsidRDefault="00481A91">
            <w:pPr>
              <w:rPr>
                <w:rFonts w:ascii="Calibri" w:hAnsi="Calibri" w:cs="Calibri"/>
                <w:b/>
                <w:i/>
              </w:rPr>
            </w:pPr>
            <w:r w:rsidRPr="003A68E0">
              <w:rPr>
                <w:rFonts w:ascii="Calibri" w:hAnsi="Calibri" w:cs="Calibri"/>
                <w:b/>
                <w:i/>
                <w:sz w:val="22"/>
                <w:szCs w:val="22"/>
              </w:rPr>
              <w:t>Operatore 4 (mandante)</w:t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  <w:r w:rsidRPr="003A68E0">
              <w:rPr>
                <w:rFonts w:ascii="Calibri" w:hAnsi="Calibri" w:cs="Calibri"/>
                <w:i/>
                <w:sz w:val="22"/>
                <w:szCs w:val="22"/>
              </w:rPr>
              <w:t xml:space="preserve">Nominativo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A68E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3A68E0">
              <w:rPr>
                <w:rFonts w:ascii="Calibri" w:hAnsi="Calibri" w:cs="Calibri"/>
                <w:sz w:val="22"/>
                <w:szCs w:val="22"/>
              </w:rPr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3A68E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481A91" w:rsidRPr="003A68E0" w:rsidRDefault="00481A91">
            <w:pPr>
              <w:rPr>
                <w:rFonts w:ascii="Calibri" w:hAnsi="Calibri" w:cs="Calibri"/>
                <w:i/>
              </w:rPr>
            </w:pPr>
          </w:p>
        </w:tc>
      </w:tr>
    </w:tbl>
    <w:p w:rsidR="00481A91" w:rsidRPr="003A68E0" w:rsidRDefault="00481A91" w:rsidP="00652601">
      <w:pPr>
        <w:rPr>
          <w:rFonts w:ascii="Calibri" w:hAnsi="Calibri" w:cs="Calibri"/>
          <w:i/>
          <w:sz w:val="22"/>
          <w:szCs w:val="22"/>
        </w:rPr>
      </w:pPr>
    </w:p>
    <w:p w:rsidR="00481A91" w:rsidRPr="003A68E0" w:rsidRDefault="00481A91" w:rsidP="00652601">
      <w:pP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Lu</w:t>
      </w:r>
      <w:r w:rsidRPr="003A68E0">
        <w:rPr>
          <w:rFonts w:ascii="Calibri" w:hAnsi="Calibri" w:cs="Calibri"/>
          <w:iCs/>
          <w:sz w:val="22"/>
          <w:szCs w:val="22"/>
        </w:rPr>
        <w:t xml:space="preserve">ogo </w:t>
      </w:r>
      <w:r w:rsidRPr="003A68E0">
        <w:rPr>
          <w:rFonts w:ascii="Calibri" w:hAnsi="Calibri" w:cs="Calibri"/>
          <w:i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A68E0">
        <w:rPr>
          <w:rFonts w:ascii="Calibri" w:hAnsi="Calibri" w:cs="Calibri"/>
          <w:iCs/>
          <w:sz w:val="22"/>
          <w:szCs w:val="22"/>
        </w:rPr>
        <w:instrText xml:space="preserve"> FORMTEXT </w:instrText>
      </w:r>
      <w:r w:rsidRPr="003A68E0">
        <w:rPr>
          <w:rFonts w:ascii="Calibri" w:hAnsi="Calibri" w:cs="Calibri"/>
          <w:iCs/>
          <w:sz w:val="22"/>
          <w:szCs w:val="22"/>
        </w:rPr>
      </w:r>
      <w:r w:rsidRPr="003A68E0">
        <w:rPr>
          <w:rFonts w:ascii="Calibri" w:hAnsi="Calibri" w:cs="Calibri"/>
          <w:iCs/>
          <w:sz w:val="22"/>
          <w:szCs w:val="22"/>
        </w:rPr>
        <w:fldChar w:fldCharType="separate"/>
      </w:r>
      <w:r w:rsidRPr="003A68E0">
        <w:rPr>
          <w:rFonts w:ascii="Calibri" w:hAnsi="Calibri" w:cs="Calibri"/>
          <w:iCs/>
          <w:noProof/>
          <w:sz w:val="22"/>
          <w:szCs w:val="22"/>
        </w:rPr>
        <w:t> </w:t>
      </w:r>
      <w:r w:rsidRPr="003A68E0">
        <w:rPr>
          <w:rFonts w:ascii="Calibri" w:hAnsi="Calibri" w:cs="Calibri"/>
          <w:iCs/>
          <w:noProof/>
          <w:sz w:val="22"/>
          <w:szCs w:val="22"/>
        </w:rPr>
        <w:t> </w:t>
      </w:r>
      <w:r w:rsidRPr="003A68E0">
        <w:rPr>
          <w:rFonts w:ascii="Calibri" w:hAnsi="Calibri" w:cs="Calibri"/>
          <w:iCs/>
          <w:noProof/>
          <w:sz w:val="22"/>
          <w:szCs w:val="22"/>
        </w:rPr>
        <w:t> </w:t>
      </w:r>
      <w:r w:rsidRPr="003A68E0">
        <w:rPr>
          <w:rFonts w:ascii="Calibri" w:hAnsi="Calibri" w:cs="Calibri"/>
          <w:iCs/>
          <w:noProof/>
          <w:sz w:val="22"/>
          <w:szCs w:val="22"/>
        </w:rPr>
        <w:t> </w:t>
      </w:r>
      <w:r w:rsidRPr="003A68E0">
        <w:rPr>
          <w:rFonts w:ascii="Calibri" w:hAnsi="Calibri" w:cs="Calibri"/>
          <w:iCs/>
          <w:noProof/>
          <w:sz w:val="22"/>
          <w:szCs w:val="22"/>
        </w:rPr>
        <w:t> </w:t>
      </w:r>
      <w:r w:rsidRPr="003A68E0">
        <w:rPr>
          <w:rFonts w:ascii="Calibri" w:hAnsi="Calibri" w:cs="Calibri"/>
          <w:iCs/>
          <w:sz w:val="22"/>
          <w:szCs w:val="22"/>
        </w:rPr>
        <w:fldChar w:fldCharType="end"/>
      </w:r>
      <w:r w:rsidRPr="003A68E0">
        <w:rPr>
          <w:rFonts w:ascii="Calibri" w:hAnsi="Calibri" w:cs="Calibri"/>
          <w:iCs/>
          <w:sz w:val="22"/>
          <w:szCs w:val="22"/>
        </w:rPr>
        <w:tab/>
      </w:r>
      <w:r w:rsidRPr="003A68E0">
        <w:rPr>
          <w:rFonts w:ascii="Calibri" w:hAnsi="Calibri" w:cs="Calibri"/>
          <w:iCs/>
          <w:sz w:val="22"/>
          <w:szCs w:val="22"/>
        </w:rPr>
        <w:tab/>
        <w:t xml:space="preserve">Data </w:t>
      </w:r>
      <w:r w:rsidRPr="00953144">
        <w:rPr>
          <w:rStyle w:val="PlaceholderText"/>
        </w:rPr>
        <w:t>Fare clic o toccare qui per immettere una data.</w:t>
      </w:r>
    </w:p>
    <w:p w:rsidR="00481A91" w:rsidRPr="003A68E0" w:rsidRDefault="00481A91" w:rsidP="00652601">
      <w:pPr>
        <w:pStyle w:val="BodyText"/>
        <w:spacing w:before="0"/>
        <w:ind w:left="0"/>
        <w:jc w:val="left"/>
        <w:rPr>
          <w:rFonts w:ascii="Calibri" w:hAnsi="Calibri" w:cs="Calibri"/>
          <w:b/>
          <w:color w:val="FF0000"/>
          <w:sz w:val="22"/>
          <w:szCs w:val="22"/>
          <w:lang w:val="it-IT"/>
        </w:rPr>
      </w:pPr>
    </w:p>
    <w:p w:rsidR="00481A91" w:rsidRPr="003A68E0" w:rsidRDefault="00481A91" w:rsidP="00652601">
      <w:pPr>
        <w:pStyle w:val="BodyText"/>
        <w:spacing w:before="0"/>
        <w:ind w:left="0"/>
        <w:jc w:val="center"/>
        <w:rPr>
          <w:rFonts w:ascii="Calibri" w:hAnsi="Calibri" w:cs="Calibri"/>
          <w:color w:val="FF0000"/>
          <w:sz w:val="22"/>
          <w:szCs w:val="22"/>
          <w:lang w:val="it-IT"/>
        </w:rPr>
      </w:pPr>
    </w:p>
    <w:p w:rsidR="00481A91" w:rsidRPr="003A68E0" w:rsidRDefault="00481A91" w:rsidP="00652601">
      <w:pPr>
        <w:ind w:left="136"/>
        <w:jc w:val="center"/>
        <w:outlineLvl w:val="2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3A68E0">
        <w:rPr>
          <w:rFonts w:ascii="Calibri" w:hAnsi="Calibri" w:cs="Calibri"/>
          <w:b/>
          <w:bCs/>
          <w:color w:val="FF0000"/>
          <w:sz w:val="22"/>
          <w:szCs w:val="22"/>
        </w:rPr>
        <w:t>documento firmato digitalmente</w:t>
      </w:r>
    </w:p>
    <w:p w:rsidR="00481A91" w:rsidRPr="003A68E0" w:rsidRDefault="00481A91" w:rsidP="00652601">
      <w:pPr>
        <w:ind w:left="136"/>
        <w:jc w:val="center"/>
        <w:outlineLvl w:val="2"/>
        <w:rPr>
          <w:rFonts w:ascii="Calibri" w:hAnsi="Calibri" w:cs="Calibri"/>
          <w:b/>
          <w:bCs/>
          <w:sz w:val="22"/>
          <w:szCs w:val="22"/>
        </w:rPr>
      </w:pPr>
    </w:p>
    <w:p w:rsidR="00481A91" w:rsidRPr="003A68E0" w:rsidRDefault="00481A91" w:rsidP="00652601">
      <w:pPr>
        <w:spacing w:before="101"/>
        <w:ind w:right="376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0"/>
      </w:tblGrid>
      <w:tr w:rsidR="00481A91" w:rsidRPr="003A68E0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81A91" w:rsidRPr="003A68E0" w:rsidRDefault="00481A91">
            <w:pPr>
              <w:spacing w:before="101"/>
              <w:rPr>
                <w:rFonts w:ascii="Calibri" w:hAnsi="Calibri" w:cs="Calibri"/>
              </w:rPr>
            </w:pPr>
            <w:r w:rsidRPr="003A68E0">
              <w:rPr>
                <w:rFonts w:ascii="Calibri" w:hAnsi="Calibri" w:cs="Calibri"/>
                <w:sz w:val="22"/>
                <w:szCs w:val="22"/>
              </w:rPr>
              <w:t>N.B. Terminato l’inserimento dei dati richiesti nei campi attivi, salvare il file e procedere alla conversione dello stesso in formato pdf/A. Proseguire poi con l’apposizione della/e firma/e digitale/i secondo quanto prescritto dal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l’avviso </w:t>
            </w:r>
            <w:r w:rsidRPr="003A68E0">
              <w:rPr>
                <w:rFonts w:ascii="Calibri" w:hAnsi="Calibri" w:cs="Calibri"/>
                <w:sz w:val="22"/>
                <w:szCs w:val="22"/>
              </w:rPr>
              <w:t>di gara</w:t>
            </w:r>
          </w:p>
        </w:tc>
      </w:tr>
    </w:tbl>
    <w:p w:rsidR="00481A91" w:rsidRPr="003A68E0" w:rsidRDefault="00481A91" w:rsidP="00652601">
      <w:pPr>
        <w:tabs>
          <w:tab w:val="left" w:pos="360"/>
        </w:tabs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p w:rsidR="00481A91" w:rsidRPr="003A68E0" w:rsidRDefault="00481A91" w:rsidP="00A4765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</w:rPr>
      </w:pPr>
    </w:p>
    <w:sectPr w:rsidR="00481A91" w:rsidRPr="003A68E0" w:rsidSect="00E351D6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91" w:rsidRDefault="00481A91">
      <w:r>
        <w:separator/>
      </w:r>
    </w:p>
  </w:endnote>
  <w:endnote w:type="continuationSeparator" w:id="0">
    <w:p w:rsidR="00481A91" w:rsidRDefault="0048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1" w:rsidRPr="00B221E5" w:rsidRDefault="00481A91" w:rsidP="00C44B74">
    <w:pPr>
      <w:pStyle w:val="Footer"/>
      <w:rPr>
        <w:rFonts w:ascii="Tahoma" w:hAnsi="Tahoma" w:cs="Tahoma"/>
        <w:sz w:val="10"/>
        <w:szCs w:val="10"/>
      </w:rPr>
    </w:pPr>
  </w:p>
  <w:p w:rsidR="00481A91" w:rsidRPr="00B221E5" w:rsidRDefault="00481A91" w:rsidP="00B221E5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>
      <w:rPr>
        <w:noProof/>
      </w:rPr>
      <w:pict>
        <v:line id="Line 5" o:spid="_x0000_s2049" style="position:absolute;z-index:251660288;visibility:visible" from="0,-7.8pt" to="477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"/>
      </w:pict>
    </w:r>
    <w:r w:rsidRPr="00B221E5">
      <w:rPr>
        <w:rFonts w:ascii="Tahoma" w:hAnsi="Tahoma" w:cs="Tahoma"/>
        <w:sz w:val="20"/>
        <w:szCs w:val="20"/>
      </w:rPr>
      <w:t>Corso Centrale, 90</w:t>
    </w:r>
  </w:p>
  <w:p w:rsidR="00481A91" w:rsidRPr="00B221E5" w:rsidRDefault="00481A91" w:rsidP="00B221E5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 w:rsidRPr="00B221E5">
      <w:rPr>
        <w:rFonts w:ascii="Tahoma" w:hAnsi="Tahoma" w:cs="Tahoma"/>
        <w:sz w:val="20"/>
        <w:szCs w:val="20"/>
      </w:rPr>
      <w:t>38056 – Levico Terme (TN)</w:t>
    </w:r>
  </w:p>
  <w:p w:rsidR="00481A91" w:rsidRDefault="00481A91" w:rsidP="00B221E5">
    <w:pPr>
      <w:pStyle w:val="Footer"/>
      <w:shd w:val="clear" w:color="auto" w:fill="F3F3F3"/>
      <w:rPr>
        <w:rStyle w:val="PageNumber"/>
        <w:rFonts w:ascii="Tahoma" w:hAnsi="Tahoma" w:cs="Tahoma"/>
        <w:sz w:val="20"/>
        <w:szCs w:val="20"/>
      </w:rPr>
    </w:pPr>
    <w:r w:rsidRPr="00B221E5">
      <w:rPr>
        <w:rFonts w:ascii="Tahoma" w:hAnsi="Tahoma" w:cs="Tahoma"/>
        <w:sz w:val="20"/>
        <w:szCs w:val="20"/>
      </w:rPr>
      <w:t xml:space="preserve">ITALIA                                                                                                                           Pag. </w:t>
    </w:r>
    <w:r w:rsidRPr="00B221E5">
      <w:rPr>
        <w:rStyle w:val="PageNumber"/>
        <w:rFonts w:ascii="Tahoma" w:hAnsi="Tahoma" w:cs="Tahoma"/>
        <w:sz w:val="20"/>
        <w:szCs w:val="20"/>
      </w:rPr>
      <w:fldChar w:fldCharType="begin"/>
    </w:r>
    <w:r w:rsidRPr="00B221E5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B221E5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5</w:t>
    </w:r>
    <w:r w:rsidRPr="00B221E5">
      <w:rPr>
        <w:rStyle w:val="PageNumber"/>
        <w:rFonts w:ascii="Tahoma" w:hAnsi="Tahoma" w:cs="Tahoma"/>
        <w:sz w:val="20"/>
        <w:szCs w:val="20"/>
      </w:rPr>
      <w:fldChar w:fldCharType="end"/>
    </w:r>
    <w:r w:rsidRPr="00B221E5">
      <w:rPr>
        <w:rStyle w:val="PageNumber"/>
        <w:rFonts w:ascii="Tahoma" w:hAnsi="Tahoma" w:cs="Tahoma"/>
        <w:sz w:val="20"/>
        <w:szCs w:val="20"/>
      </w:rPr>
      <w:t xml:space="preserve"> di </w:t>
    </w:r>
    <w:r w:rsidRPr="00B221E5">
      <w:rPr>
        <w:rStyle w:val="PageNumber"/>
        <w:rFonts w:ascii="Tahoma" w:hAnsi="Tahoma" w:cs="Tahoma"/>
        <w:sz w:val="20"/>
        <w:szCs w:val="20"/>
      </w:rPr>
      <w:fldChar w:fldCharType="begin"/>
    </w:r>
    <w:r w:rsidRPr="00B221E5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B221E5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5</w:t>
    </w:r>
    <w:r w:rsidRPr="00B221E5">
      <w:rPr>
        <w:rStyle w:val="PageNumber"/>
        <w:rFonts w:ascii="Tahoma" w:hAnsi="Tahoma" w:cs="Tahoma"/>
        <w:sz w:val="20"/>
        <w:szCs w:val="20"/>
      </w:rPr>
      <w:fldChar w:fldCharType="end"/>
    </w:r>
  </w:p>
  <w:p w:rsidR="00481A91" w:rsidRPr="00B221E5" w:rsidRDefault="00481A91" w:rsidP="00B221E5">
    <w:pPr>
      <w:pStyle w:val="Footer"/>
      <w:shd w:val="clear" w:color="auto" w:fill="F3F3F3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</w:t>
    </w:r>
  </w:p>
  <w:p w:rsidR="00481A91" w:rsidRDefault="00481A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91" w:rsidRDefault="00481A91">
      <w:r>
        <w:separator/>
      </w:r>
    </w:p>
  </w:footnote>
  <w:footnote w:type="continuationSeparator" w:id="0">
    <w:p w:rsidR="00481A91" w:rsidRDefault="00481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A91" w:rsidRPr="006F0A85" w:rsidRDefault="00481A91" w:rsidP="00D260C3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WCLogo" style="width:49.5pt;height:42pt;visibility:visible">
          <v:imagedata r:id="rId1" o:title=""/>
        </v:shape>
      </w:pict>
    </w:r>
    <w:r w:rsidRPr="006F0A85">
      <w:t xml:space="preserve"> </w:t>
    </w:r>
    <w:r>
      <w:t xml:space="preserve">       </w:t>
    </w:r>
    <w:r w:rsidRPr="00093F46">
      <w:rPr>
        <w:b/>
        <w:color w:val="FF0000"/>
        <w:position w:val="32"/>
      </w:rPr>
      <w:t>VIGILI DEL FUOCO   VOLONTARI  LEVICO TERME</w:t>
    </w:r>
    <w:r w:rsidRPr="006F0A85">
      <w:rPr>
        <w:b/>
        <w:color w:val="FF0000"/>
        <w:position w:val="32"/>
        <w:sz w:val="28"/>
        <w:szCs w:val="28"/>
      </w:rPr>
      <w:t xml:space="preserve"> </w:t>
    </w:r>
    <w:r>
      <w:rPr>
        <w:b/>
        <w:color w:val="FF0000"/>
        <w:position w:val="32"/>
        <w:sz w:val="28"/>
        <w:szCs w:val="28"/>
      </w:rPr>
      <w:t xml:space="preserve">   </w:t>
    </w:r>
    <w:r>
      <w:t xml:space="preserve">             </w:t>
    </w:r>
    <w:r>
      <w:rPr>
        <w:noProof/>
      </w:rPr>
      <w:pict>
        <v:shape id="Picture 2" o:spid="_x0000_i1028" type="#_x0000_t75" alt="logo Federazione" style="width:45pt;height:42pt;visibility:visible">
          <v:imagedata r:id="rId2" o:title=""/>
        </v:shape>
      </w:pict>
    </w:r>
  </w:p>
  <w:p w:rsidR="00481A91" w:rsidRPr="00D260C3" w:rsidRDefault="00481A91" w:rsidP="00D260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982DBA"/>
    <w:multiLevelType w:val="hybridMultilevel"/>
    <w:tmpl w:val="2E73067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3087959"/>
    <w:multiLevelType w:val="hybridMultilevel"/>
    <w:tmpl w:val="0DFA8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A0D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16011"/>
    <w:multiLevelType w:val="hybridMultilevel"/>
    <w:tmpl w:val="271E2A4C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454C4"/>
    <w:multiLevelType w:val="hybridMultilevel"/>
    <w:tmpl w:val="7108B8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BF0112"/>
    <w:multiLevelType w:val="hybridMultilevel"/>
    <w:tmpl w:val="677A0CE4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15F20D2E"/>
    <w:multiLevelType w:val="hybridMultilevel"/>
    <w:tmpl w:val="BD7A9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353584"/>
    <w:multiLevelType w:val="hybridMultilevel"/>
    <w:tmpl w:val="7FB0EA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4636D"/>
    <w:multiLevelType w:val="hybridMultilevel"/>
    <w:tmpl w:val="4F3C3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95149"/>
    <w:multiLevelType w:val="hybridMultilevel"/>
    <w:tmpl w:val="41DACE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E03416"/>
    <w:multiLevelType w:val="hybridMultilevel"/>
    <w:tmpl w:val="E3B676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7A1F5A"/>
    <w:multiLevelType w:val="hybridMultilevel"/>
    <w:tmpl w:val="009CBF80"/>
    <w:lvl w:ilvl="0" w:tplc="578C04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A20451C"/>
    <w:multiLevelType w:val="hybridMultilevel"/>
    <w:tmpl w:val="F6D62E58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F5031"/>
    <w:multiLevelType w:val="hybridMultilevel"/>
    <w:tmpl w:val="596851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C70074"/>
    <w:multiLevelType w:val="hybridMultilevel"/>
    <w:tmpl w:val="F288FB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6754ED"/>
    <w:multiLevelType w:val="hybridMultilevel"/>
    <w:tmpl w:val="ECFAE2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020FF"/>
    <w:multiLevelType w:val="hybridMultilevel"/>
    <w:tmpl w:val="686C94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FF62FC"/>
    <w:multiLevelType w:val="hybridMultilevel"/>
    <w:tmpl w:val="DA184A14"/>
    <w:lvl w:ilvl="0" w:tplc="578C0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3D0051"/>
    <w:multiLevelType w:val="hybridMultilevel"/>
    <w:tmpl w:val="800E00EA"/>
    <w:lvl w:ilvl="0" w:tplc="578C04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80561A6"/>
    <w:multiLevelType w:val="hybridMultilevel"/>
    <w:tmpl w:val="EFF658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56973"/>
    <w:multiLevelType w:val="hybridMultilevel"/>
    <w:tmpl w:val="76DEB8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C1898"/>
    <w:multiLevelType w:val="hybridMultilevel"/>
    <w:tmpl w:val="896EC062"/>
    <w:lvl w:ilvl="0" w:tplc="578C0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70075"/>
    <w:multiLevelType w:val="hybridMultilevel"/>
    <w:tmpl w:val="702CC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347165"/>
    <w:multiLevelType w:val="hybridMultilevel"/>
    <w:tmpl w:val="DD9E70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1D83BB"/>
    <w:multiLevelType w:val="hybridMultilevel"/>
    <w:tmpl w:val="60A034A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5A3B466F"/>
    <w:multiLevelType w:val="hybridMultilevel"/>
    <w:tmpl w:val="BFF47F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140CF"/>
    <w:multiLevelType w:val="hybridMultilevel"/>
    <w:tmpl w:val="86A7AAF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640553C5"/>
    <w:multiLevelType w:val="hybridMultilevel"/>
    <w:tmpl w:val="02EEE0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D38D6"/>
    <w:multiLevelType w:val="hybridMultilevel"/>
    <w:tmpl w:val="5386CB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E470D9"/>
    <w:multiLevelType w:val="hybridMultilevel"/>
    <w:tmpl w:val="8AFA3B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687783"/>
    <w:multiLevelType w:val="hybridMultilevel"/>
    <w:tmpl w:val="BD10C3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DB740C"/>
    <w:multiLevelType w:val="hybridMultilevel"/>
    <w:tmpl w:val="C5200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783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EA7EA2"/>
    <w:multiLevelType w:val="hybridMultilevel"/>
    <w:tmpl w:val="726AD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E0AB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6276DC"/>
    <w:multiLevelType w:val="multilevel"/>
    <w:tmpl w:val="87621CB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caps/>
        <w:strike w:val="0"/>
        <w:dstrike w:val="0"/>
        <w:vanish w:val="0"/>
        <w:color w:val="000000"/>
        <w:w w:val="95"/>
        <w:kern w:val="0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caps w:val="0"/>
        <w:strike w:val="0"/>
        <w:dstrike w:val="0"/>
        <w:vanish w:val="0"/>
        <w:color w:val="000000"/>
        <w:w w:val="95"/>
        <w:ker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521"/>
        </w:tabs>
        <w:ind w:left="6521" w:hanging="1134"/>
      </w:pPr>
      <w:rPr>
        <w:rFonts w:ascii="Tahoma" w:hAnsi="Tahoma" w:cs="Times New Roman" w:hint="default"/>
        <w:b/>
        <w:i/>
        <w:caps w:val="0"/>
        <w:strike w:val="0"/>
        <w:dstrike w:val="0"/>
        <w:vanish w:val="0"/>
        <w:color w:val="000000"/>
        <w:w w:val="95"/>
        <w:kern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 w:val="0"/>
        <w:i/>
        <w:caps w:val="0"/>
        <w:strike w:val="0"/>
        <w:dstrike w:val="0"/>
        <w:vanish w:val="0"/>
        <w:color w:val="auto"/>
        <w:w w:val="95"/>
        <w:ker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5841D3A"/>
    <w:multiLevelType w:val="hybridMultilevel"/>
    <w:tmpl w:val="C7E67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7EB9FD"/>
    <w:multiLevelType w:val="hybridMultilevel"/>
    <w:tmpl w:val="734C7A4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B0F4B32"/>
    <w:multiLevelType w:val="hybridMultilevel"/>
    <w:tmpl w:val="22880E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15"/>
  </w:num>
  <w:num w:numId="4">
    <w:abstractNumId w:val="31"/>
  </w:num>
  <w:num w:numId="5">
    <w:abstractNumId w:val="8"/>
  </w:num>
  <w:num w:numId="6">
    <w:abstractNumId w:val="13"/>
  </w:num>
  <w:num w:numId="7">
    <w:abstractNumId w:val="27"/>
  </w:num>
  <w:num w:numId="8">
    <w:abstractNumId w:val="3"/>
  </w:num>
  <w:num w:numId="9">
    <w:abstractNumId w:val="5"/>
  </w:num>
  <w:num w:numId="10">
    <w:abstractNumId w:val="29"/>
  </w:num>
  <w:num w:numId="11">
    <w:abstractNumId w:val="9"/>
  </w:num>
  <w:num w:numId="12">
    <w:abstractNumId w:val="28"/>
  </w:num>
  <w:num w:numId="13">
    <w:abstractNumId w:val="14"/>
  </w:num>
  <w:num w:numId="14">
    <w:abstractNumId w:val="22"/>
  </w:num>
  <w:num w:numId="15">
    <w:abstractNumId w:val="33"/>
  </w:num>
  <w:num w:numId="16">
    <w:abstractNumId w:val="26"/>
  </w:num>
  <w:num w:numId="17">
    <w:abstractNumId w:val="19"/>
  </w:num>
  <w:num w:numId="18">
    <w:abstractNumId w:val="21"/>
  </w:num>
  <w:num w:numId="19">
    <w:abstractNumId w:val="6"/>
  </w:num>
  <w:num w:numId="20">
    <w:abstractNumId w:val="12"/>
  </w:num>
  <w:num w:numId="21">
    <w:abstractNumId w:val="18"/>
  </w:num>
  <w:num w:numId="22">
    <w:abstractNumId w:val="24"/>
  </w:num>
  <w:num w:numId="23">
    <w:abstractNumId w:val="2"/>
  </w:num>
  <w:num w:numId="24">
    <w:abstractNumId w:val="11"/>
  </w:num>
  <w:num w:numId="25">
    <w:abstractNumId w:val="20"/>
  </w:num>
  <w:num w:numId="26">
    <w:abstractNumId w:val="35"/>
  </w:num>
  <w:num w:numId="27">
    <w:abstractNumId w:val="25"/>
  </w:num>
  <w:num w:numId="28">
    <w:abstractNumId w:val="23"/>
  </w:num>
  <w:num w:numId="29">
    <w:abstractNumId w:val="32"/>
  </w:num>
  <w:num w:numId="30">
    <w:abstractNumId w:val="32"/>
  </w:num>
  <w:num w:numId="31">
    <w:abstractNumId w:val="7"/>
  </w:num>
  <w:num w:numId="32">
    <w:abstractNumId w:val="16"/>
  </w:num>
  <w:num w:numId="33">
    <w:abstractNumId w:val="17"/>
  </w:num>
  <w:num w:numId="34">
    <w:abstractNumId w:val="10"/>
  </w:num>
  <w:num w:numId="35">
    <w:abstractNumId w:val="1"/>
  </w:num>
  <w:num w:numId="36">
    <w:abstractNumId w:val="0"/>
  </w:num>
  <w:num w:numId="37">
    <w:abstractNumId w:val="34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1" w:cryptProviderType="rsaFull" w:cryptAlgorithmClass="hash" w:cryptAlgorithmType="typeAny" w:cryptAlgorithmSid="4" w:cryptSpinCount="100000" w:hash="vpqH0Qa2moKfd5NTKBmMBBIdFjY=" w:salt="g9D6y2edH6XzsMnBvdPtcw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57C"/>
    <w:rsid w:val="00000EE1"/>
    <w:rsid w:val="00010340"/>
    <w:rsid w:val="000103F9"/>
    <w:rsid w:val="00013F7F"/>
    <w:rsid w:val="0001563E"/>
    <w:rsid w:val="00022EB4"/>
    <w:rsid w:val="0003676D"/>
    <w:rsid w:val="00043BAB"/>
    <w:rsid w:val="00045059"/>
    <w:rsid w:val="00046D68"/>
    <w:rsid w:val="00057A6B"/>
    <w:rsid w:val="00060E7E"/>
    <w:rsid w:val="00064C2B"/>
    <w:rsid w:val="00093F46"/>
    <w:rsid w:val="000A6FB5"/>
    <w:rsid w:val="000B0828"/>
    <w:rsid w:val="000C4292"/>
    <w:rsid w:val="00114E26"/>
    <w:rsid w:val="00117579"/>
    <w:rsid w:val="0012659D"/>
    <w:rsid w:val="001351CF"/>
    <w:rsid w:val="00171B78"/>
    <w:rsid w:val="001B748D"/>
    <w:rsid w:val="001D49D4"/>
    <w:rsid w:val="00205556"/>
    <w:rsid w:val="002061B6"/>
    <w:rsid w:val="00220D99"/>
    <w:rsid w:val="0022253A"/>
    <w:rsid w:val="00265144"/>
    <w:rsid w:val="00267DFA"/>
    <w:rsid w:val="002713E4"/>
    <w:rsid w:val="00272A72"/>
    <w:rsid w:val="002735DB"/>
    <w:rsid w:val="00290DDC"/>
    <w:rsid w:val="002A0E02"/>
    <w:rsid w:val="002B4503"/>
    <w:rsid w:val="002C0158"/>
    <w:rsid w:val="002C2FAF"/>
    <w:rsid w:val="002D3647"/>
    <w:rsid w:val="002F242A"/>
    <w:rsid w:val="0032155B"/>
    <w:rsid w:val="0032171D"/>
    <w:rsid w:val="003318AD"/>
    <w:rsid w:val="00331A36"/>
    <w:rsid w:val="00337F89"/>
    <w:rsid w:val="003665EC"/>
    <w:rsid w:val="00371F2F"/>
    <w:rsid w:val="003828C7"/>
    <w:rsid w:val="003A68E0"/>
    <w:rsid w:val="003C08CB"/>
    <w:rsid w:val="003C6ADD"/>
    <w:rsid w:val="003D10B5"/>
    <w:rsid w:val="003D7EB5"/>
    <w:rsid w:val="003E34DA"/>
    <w:rsid w:val="003F5DD1"/>
    <w:rsid w:val="0040746E"/>
    <w:rsid w:val="00411437"/>
    <w:rsid w:val="00424457"/>
    <w:rsid w:val="004329FB"/>
    <w:rsid w:val="00433953"/>
    <w:rsid w:val="0043605C"/>
    <w:rsid w:val="004600B3"/>
    <w:rsid w:val="00464442"/>
    <w:rsid w:val="00481A91"/>
    <w:rsid w:val="004822DE"/>
    <w:rsid w:val="0049445D"/>
    <w:rsid w:val="0049691F"/>
    <w:rsid w:val="004A32D2"/>
    <w:rsid w:val="004F1B61"/>
    <w:rsid w:val="0054543D"/>
    <w:rsid w:val="00553003"/>
    <w:rsid w:val="00574A6B"/>
    <w:rsid w:val="005964EA"/>
    <w:rsid w:val="005B1CEB"/>
    <w:rsid w:val="005B6F16"/>
    <w:rsid w:val="005C1530"/>
    <w:rsid w:val="005C4843"/>
    <w:rsid w:val="005D58E9"/>
    <w:rsid w:val="005E26A9"/>
    <w:rsid w:val="005E6708"/>
    <w:rsid w:val="00611B2F"/>
    <w:rsid w:val="00633510"/>
    <w:rsid w:val="0063497E"/>
    <w:rsid w:val="00637E8A"/>
    <w:rsid w:val="006423E1"/>
    <w:rsid w:val="0064316F"/>
    <w:rsid w:val="00645A06"/>
    <w:rsid w:val="00652601"/>
    <w:rsid w:val="00655FBB"/>
    <w:rsid w:val="00663AE1"/>
    <w:rsid w:val="00696924"/>
    <w:rsid w:val="006A0F86"/>
    <w:rsid w:val="006A1683"/>
    <w:rsid w:val="006B3855"/>
    <w:rsid w:val="006B4DF0"/>
    <w:rsid w:val="006C52E9"/>
    <w:rsid w:val="006D43E5"/>
    <w:rsid w:val="006E584D"/>
    <w:rsid w:val="006F0A85"/>
    <w:rsid w:val="006F64B5"/>
    <w:rsid w:val="00703A37"/>
    <w:rsid w:val="0071299B"/>
    <w:rsid w:val="00723E19"/>
    <w:rsid w:val="007342AD"/>
    <w:rsid w:val="00736250"/>
    <w:rsid w:val="0073726B"/>
    <w:rsid w:val="007631BE"/>
    <w:rsid w:val="00763EC2"/>
    <w:rsid w:val="00782A15"/>
    <w:rsid w:val="007876C6"/>
    <w:rsid w:val="00787759"/>
    <w:rsid w:val="00792E41"/>
    <w:rsid w:val="007B10A2"/>
    <w:rsid w:val="007B3402"/>
    <w:rsid w:val="007B3E47"/>
    <w:rsid w:val="007C494B"/>
    <w:rsid w:val="007D59CB"/>
    <w:rsid w:val="007D7921"/>
    <w:rsid w:val="007E3CB6"/>
    <w:rsid w:val="007F28B5"/>
    <w:rsid w:val="00811835"/>
    <w:rsid w:val="008408E1"/>
    <w:rsid w:val="008525BE"/>
    <w:rsid w:val="00855DD1"/>
    <w:rsid w:val="008608DA"/>
    <w:rsid w:val="0087447E"/>
    <w:rsid w:val="008A4CD5"/>
    <w:rsid w:val="008C424C"/>
    <w:rsid w:val="008C7BCE"/>
    <w:rsid w:val="008D5B31"/>
    <w:rsid w:val="00915962"/>
    <w:rsid w:val="00925EEB"/>
    <w:rsid w:val="009339CD"/>
    <w:rsid w:val="0093584A"/>
    <w:rsid w:val="00947DB2"/>
    <w:rsid w:val="00953144"/>
    <w:rsid w:val="00962E5F"/>
    <w:rsid w:val="0096357D"/>
    <w:rsid w:val="00974116"/>
    <w:rsid w:val="00995E71"/>
    <w:rsid w:val="009A3903"/>
    <w:rsid w:val="009A3DE8"/>
    <w:rsid w:val="009A582A"/>
    <w:rsid w:val="009C1752"/>
    <w:rsid w:val="009D16B6"/>
    <w:rsid w:val="009E1496"/>
    <w:rsid w:val="009E2662"/>
    <w:rsid w:val="009F325E"/>
    <w:rsid w:val="00A13BD6"/>
    <w:rsid w:val="00A227D8"/>
    <w:rsid w:val="00A22D85"/>
    <w:rsid w:val="00A31554"/>
    <w:rsid w:val="00A42F84"/>
    <w:rsid w:val="00A44977"/>
    <w:rsid w:val="00A44ACF"/>
    <w:rsid w:val="00A454F7"/>
    <w:rsid w:val="00A47656"/>
    <w:rsid w:val="00A51D7E"/>
    <w:rsid w:val="00A631D3"/>
    <w:rsid w:val="00A80033"/>
    <w:rsid w:val="00A83402"/>
    <w:rsid w:val="00A921CE"/>
    <w:rsid w:val="00A957D8"/>
    <w:rsid w:val="00AA1B7E"/>
    <w:rsid w:val="00AA765A"/>
    <w:rsid w:val="00AD3A7F"/>
    <w:rsid w:val="00AE72CB"/>
    <w:rsid w:val="00AF636E"/>
    <w:rsid w:val="00B03762"/>
    <w:rsid w:val="00B04343"/>
    <w:rsid w:val="00B136E6"/>
    <w:rsid w:val="00B221E5"/>
    <w:rsid w:val="00B231E9"/>
    <w:rsid w:val="00B24C3E"/>
    <w:rsid w:val="00B34A5A"/>
    <w:rsid w:val="00B627B1"/>
    <w:rsid w:val="00B67B7A"/>
    <w:rsid w:val="00B70950"/>
    <w:rsid w:val="00B754B0"/>
    <w:rsid w:val="00B821FA"/>
    <w:rsid w:val="00B8642E"/>
    <w:rsid w:val="00B91BAC"/>
    <w:rsid w:val="00B941D3"/>
    <w:rsid w:val="00B96326"/>
    <w:rsid w:val="00BC00AA"/>
    <w:rsid w:val="00BC4D01"/>
    <w:rsid w:val="00BC60B4"/>
    <w:rsid w:val="00BD2852"/>
    <w:rsid w:val="00BD7BC3"/>
    <w:rsid w:val="00BE5691"/>
    <w:rsid w:val="00BE657A"/>
    <w:rsid w:val="00BF0540"/>
    <w:rsid w:val="00BF3258"/>
    <w:rsid w:val="00BF59EF"/>
    <w:rsid w:val="00C06A68"/>
    <w:rsid w:val="00C07E7D"/>
    <w:rsid w:val="00C07FC8"/>
    <w:rsid w:val="00C159B8"/>
    <w:rsid w:val="00C313C6"/>
    <w:rsid w:val="00C44B74"/>
    <w:rsid w:val="00C475DB"/>
    <w:rsid w:val="00C554D4"/>
    <w:rsid w:val="00C6357C"/>
    <w:rsid w:val="00C652B9"/>
    <w:rsid w:val="00C65855"/>
    <w:rsid w:val="00C71C01"/>
    <w:rsid w:val="00C73465"/>
    <w:rsid w:val="00CA06E3"/>
    <w:rsid w:val="00CA3885"/>
    <w:rsid w:val="00CA3D44"/>
    <w:rsid w:val="00CC2226"/>
    <w:rsid w:val="00CC784A"/>
    <w:rsid w:val="00D260C3"/>
    <w:rsid w:val="00D404D9"/>
    <w:rsid w:val="00D5067A"/>
    <w:rsid w:val="00D64BD6"/>
    <w:rsid w:val="00D837CB"/>
    <w:rsid w:val="00D87C1E"/>
    <w:rsid w:val="00D9239D"/>
    <w:rsid w:val="00D965FC"/>
    <w:rsid w:val="00D96A4A"/>
    <w:rsid w:val="00D97155"/>
    <w:rsid w:val="00DA46BA"/>
    <w:rsid w:val="00DA53E1"/>
    <w:rsid w:val="00DB3016"/>
    <w:rsid w:val="00DC0C3E"/>
    <w:rsid w:val="00DF082D"/>
    <w:rsid w:val="00DF21EE"/>
    <w:rsid w:val="00DF5CFF"/>
    <w:rsid w:val="00E1072E"/>
    <w:rsid w:val="00E126BC"/>
    <w:rsid w:val="00E15B8C"/>
    <w:rsid w:val="00E20306"/>
    <w:rsid w:val="00E257B1"/>
    <w:rsid w:val="00E31BE1"/>
    <w:rsid w:val="00E351D6"/>
    <w:rsid w:val="00E36ABE"/>
    <w:rsid w:val="00E42E83"/>
    <w:rsid w:val="00E44EF5"/>
    <w:rsid w:val="00E5096A"/>
    <w:rsid w:val="00E601D2"/>
    <w:rsid w:val="00E918B6"/>
    <w:rsid w:val="00E93C5F"/>
    <w:rsid w:val="00E9548A"/>
    <w:rsid w:val="00E96D28"/>
    <w:rsid w:val="00EA1D1B"/>
    <w:rsid w:val="00EA36BE"/>
    <w:rsid w:val="00EB0EB1"/>
    <w:rsid w:val="00EC38C6"/>
    <w:rsid w:val="00EC7246"/>
    <w:rsid w:val="00ED063A"/>
    <w:rsid w:val="00EE353B"/>
    <w:rsid w:val="00EE6628"/>
    <w:rsid w:val="00EF3832"/>
    <w:rsid w:val="00EF4533"/>
    <w:rsid w:val="00EF4F8D"/>
    <w:rsid w:val="00EF58FF"/>
    <w:rsid w:val="00F01448"/>
    <w:rsid w:val="00F10CB4"/>
    <w:rsid w:val="00F137ED"/>
    <w:rsid w:val="00F14D3B"/>
    <w:rsid w:val="00F32DCB"/>
    <w:rsid w:val="00F354BF"/>
    <w:rsid w:val="00F44E57"/>
    <w:rsid w:val="00F95968"/>
    <w:rsid w:val="00F95EBF"/>
    <w:rsid w:val="00FB0900"/>
    <w:rsid w:val="00FB2508"/>
    <w:rsid w:val="00FB3FE2"/>
    <w:rsid w:val="00FB61BD"/>
    <w:rsid w:val="00FC5967"/>
    <w:rsid w:val="00FF05E1"/>
    <w:rsid w:val="00FF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741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82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6E6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713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36E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713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36E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13E4"/>
    <w:rPr>
      <w:rFonts w:cs="Times New Roman"/>
    </w:rPr>
  </w:style>
  <w:style w:type="paragraph" w:customStyle="1" w:styleId="Default">
    <w:name w:val="Default"/>
    <w:uiPriority w:val="99"/>
    <w:rsid w:val="00C44B7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631BE"/>
    <w:pPr>
      <w:tabs>
        <w:tab w:val="right" w:leader="dot" w:pos="9628"/>
      </w:tabs>
      <w:spacing w:line="480" w:lineRule="auto"/>
    </w:pPr>
  </w:style>
  <w:style w:type="character" w:styleId="Hyperlink">
    <w:name w:val="Hyperlink"/>
    <w:basedOn w:val="DefaultParagraphFont"/>
    <w:uiPriority w:val="99"/>
    <w:rsid w:val="009A58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E3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6E6"/>
    <w:rPr>
      <w:rFonts w:cs="Times New Roman"/>
      <w:sz w:val="2"/>
    </w:rPr>
  </w:style>
  <w:style w:type="paragraph" w:styleId="TOC2">
    <w:name w:val="toc 2"/>
    <w:basedOn w:val="Normal"/>
    <w:next w:val="Normal"/>
    <w:autoRedefine/>
    <w:uiPriority w:val="99"/>
    <w:semiHidden/>
    <w:rsid w:val="00B70950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B70950"/>
    <w:pPr>
      <w:ind w:left="480"/>
    </w:pPr>
  </w:style>
  <w:style w:type="table" w:styleId="TableGrid">
    <w:name w:val="Table Grid"/>
    <w:basedOn w:val="TableNormal"/>
    <w:uiPriority w:val="99"/>
    <w:rsid w:val="00663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52601"/>
    <w:pPr>
      <w:widowControl w:val="0"/>
      <w:autoSpaceDE w:val="0"/>
      <w:autoSpaceDN w:val="0"/>
      <w:spacing w:before="120"/>
      <w:ind w:left="132"/>
      <w:jc w:val="both"/>
    </w:pPr>
    <w:rPr>
      <w:rFonts w:ascii="Arial" w:hAnsi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2601"/>
    <w:rPr>
      <w:rFonts w:ascii="Arial" w:hAnsi="Arial" w:cs="Times New Roman"/>
      <w:sz w:val="24"/>
      <w:lang w:val="en-US" w:eastAsia="en-US"/>
    </w:rPr>
  </w:style>
  <w:style w:type="paragraph" w:customStyle="1" w:styleId="Rientrocorpodeltesto21">
    <w:name w:val="Rientro corpo del testo 21"/>
    <w:basedOn w:val="Normal"/>
    <w:uiPriority w:val="99"/>
    <w:rsid w:val="00652601"/>
    <w:pPr>
      <w:suppressAutoHyphens/>
      <w:ind w:left="426"/>
      <w:jc w:val="both"/>
    </w:pPr>
    <w:rPr>
      <w:kern w:val="2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9239D"/>
    <w:rPr>
      <w:rFonts w:cs="Times New Roman"/>
      <w:color w:val="666666"/>
    </w:rPr>
  </w:style>
  <w:style w:type="character" w:customStyle="1" w:styleId="CarattereCarattere9">
    <w:name w:val="Carattere Carattere9"/>
    <w:uiPriority w:val="99"/>
    <w:rsid w:val="00D260C3"/>
    <w:rPr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5</Pages>
  <Words>862</Words>
  <Characters>4914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ALLESTIMENTO FURGONE SERVIZI TECNICI</dc:title>
  <dc:subject/>
  <dc:creator>RobertoAndreatta</dc:creator>
  <cp:keywords/>
  <dc:description/>
  <cp:lastModifiedBy>RobertoAndreatta</cp:lastModifiedBy>
  <cp:revision>16</cp:revision>
  <cp:lastPrinted>2015-06-09T15:40:00Z</cp:lastPrinted>
  <dcterms:created xsi:type="dcterms:W3CDTF">2025-02-19T09:58:00Z</dcterms:created>
  <dcterms:modified xsi:type="dcterms:W3CDTF">2025-03-05T07:20:00Z</dcterms:modified>
</cp:coreProperties>
</file>